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D00241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0241" w:rsidRPr="002F50CA" w:rsidRDefault="00D00241" w:rsidP="00433A97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noProof/>
                <w:lang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6" type="#_x0000_t75" alt="encabezado monterrey con valor secretaria de administración" style="position:absolute;margin-left:18.1pt;margin-top:7.9pt;width:56.9pt;height:58.4pt;z-index:251658240;visibility:visible">
                  <v:imagedata r:id="rId7" o:title="" croptop="9841f" cropbottom="11511f" cropleft="3452f" cropright="56669f"/>
                </v:shape>
              </w:pict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0241" w:rsidRPr="005F65F7" w:rsidRDefault="00D00241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D00241" w:rsidRPr="005F65F7" w:rsidRDefault="00D00241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D00241" w:rsidRPr="005F65F7" w:rsidRDefault="00D00241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D00241" w:rsidRPr="00D51350" w:rsidRDefault="00D00241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D00241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00241" w:rsidRPr="00D51350" w:rsidRDefault="00D00241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D00241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00241" w:rsidRPr="00D51350" w:rsidRDefault="00D00241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D00241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D51350" w:rsidRDefault="00D00241" w:rsidP="00F149D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0241" w:rsidRPr="00574CF0" w:rsidRDefault="00D00241" w:rsidP="00F149D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00241" w:rsidRPr="00574CF0" w:rsidRDefault="00D00241" w:rsidP="00F149D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136-101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574CF0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574CF0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00241" w:rsidRPr="00574CF0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23 de Abril de 2016</w:t>
            </w:r>
          </w:p>
        </w:tc>
      </w:tr>
      <w:tr w:rsidR="00D00241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D51350" w:rsidRDefault="00D00241" w:rsidP="00F149D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Default="00D00241" w:rsidP="00F149D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00241" w:rsidRPr="00574CF0" w:rsidRDefault="00D00241" w:rsidP="00F149D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Jefe de atención social</w:t>
            </w:r>
          </w:p>
        </w:tc>
      </w:tr>
      <w:tr w:rsidR="00D00241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D51350" w:rsidRDefault="00D00241" w:rsidP="00F149D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Default="00D00241" w:rsidP="00F149D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00241" w:rsidRPr="00574CF0" w:rsidRDefault="00D00241" w:rsidP="00F149D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Jefe</w:t>
            </w:r>
          </w:p>
        </w:tc>
      </w:tr>
      <w:tr w:rsidR="00D00241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D51350" w:rsidRDefault="00D00241" w:rsidP="00F149D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574CF0" w:rsidRDefault="00D00241" w:rsidP="00F149D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00241" w:rsidRPr="00574CF0" w:rsidRDefault="00D00241" w:rsidP="00F149D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D00241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D51350" w:rsidRDefault="00D00241" w:rsidP="00F149D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Default="00D00241" w:rsidP="00F149D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00241" w:rsidRPr="00574CF0" w:rsidRDefault="00D00241" w:rsidP="00F149D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Oficina del Secretario</w:t>
            </w:r>
          </w:p>
        </w:tc>
      </w:tr>
      <w:tr w:rsidR="00D00241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D51350" w:rsidRDefault="00D00241" w:rsidP="00F149D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574CF0" w:rsidRDefault="00D00241" w:rsidP="00F149D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00241" w:rsidRPr="00574CF0" w:rsidRDefault="00D00241" w:rsidP="00F149D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Oficina del Secretario</w:t>
            </w:r>
          </w:p>
        </w:tc>
      </w:tr>
      <w:tr w:rsidR="00D00241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00241" w:rsidRPr="00D51350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D00241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00241" w:rsidRPr="00D51350" w:rsidRDefault="00D00241" w:rsidP="00F149D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00241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Secretario de Desarrollo Urbano</w:t>
            </w:r>
          </w:p>
          <w:p w:rsidR="00D00241" w:rsidRPr="00E5583E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D00241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0241" w:rsidRPr="00D51350" w:rsidRDefault="00D00241" w:rsidP="00F149D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00241" w:rsidRPr="00E5583E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Ninguno</w:t>
            </w:r>
          </w:p>
        </w:tc>
      </w:tr>
      <w:tr w:rsidR="00D00241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00241" w:rsidRPr="00E5583E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E5583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D00241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0241" w:rsidRDefault="00D00241" w:rsidP="00F149D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00241" w:rsidRDefault="00D00241" w:rsidP="00F149D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Enlace entre la Secretaria de Desarrollo Urbano y el Ayuntamiento</w:t>
            </w:r>
          </w:p>
          <w:p w:rsidR="00D00241" w:rsidRPr="00E5583E" w:rsidRDefault="00D00241" w:rsidP="00F149D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D00241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00241" w:rsidRPr="00D51350" w:rsidRDefault="00D00241" w:rsidP="00F149D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D00241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0241" w:rsidRPr="00F76486" w:rsidRDefault="00D00241" w:rsidP="00F149D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00241" w:rsidRPr="00CF47E6" w:rsidRDefault="00D00241" w:rsidP="00F149D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00241" w:rsidRPr="00F76486" w:rsidRDefault="00D00241" w:rsidP="00F149D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Atender quejas y denuncias presentadas directamente por la ciudadanía en el ayuntamiento</w:t>
            </w:r>
          </w:p>
        </w:tc>
      </w:tr>
      <w:tr w:rsidR="00D00241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D00241" w:rsidRPr="00F76486" w:rsidRDefault="00D00241" w:rsidP="00F149D8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D00241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0241" w:rsidRDefault="00D00241" w:rsidP="00F149D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  Dar respuesta en tiempo y forma a las quejas y denuncias</w:t>
            </w:r>
          </w:p>
          <w:p w:rsidR="00D00241" w:rsidRDefault="00D00241" w:rsidP="00F149D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00241" w:rsidRDefault="00D00241" w:rsidP="00F149D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Apoyo al ayuntamiento para la atención de quejas y denuncias presentadas por la ciudadanía ante el ayuntamiento </w:t>
            </w:r>
          </w:p>
          <w:p w:rsidR="00D00241" w:rsidRPr="00F67705" w:rsidRDefault="00D00241" w:rsidP="00F149D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00241" w:rsidRPr="00F76486" w:rsidRDefault="00D00241" w:rsidP="00F149D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241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00241" w:rsidRPr="00D51350" w:rsidRDefault="00D00241" w:rsidP="00F149D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D00241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0241" w:rsidRPr="00D51350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00241" w:rsidRPr="00D51350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00241" w:rsidRPr="00D51350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D00241" w:rsidRPr="00F764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0241" w:rsidRPr="00D51350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Profesionista/ Licenciatura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0241" w:rsidRPr="00F764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0241" w:rsidRPr="00D51350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 años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00241" w:rsidRPr="00F764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D51350" w:rsidRDefault="00D00241" w:rsidP="00F149D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</w:rPr>
              <w:t xml:space="preserve">Organización de trabajo </w:t>
            </w:r>
          </w:p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F149D8" w:rsidRDefault="00D00241" w:rsidP="00F149D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0241" w:rsidRPr="00F764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0241" w:rsidRPr="00D51350" w:rsidRDefault="00D00241" w:rsidP="00F149D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</w:rPr>
              <w:t xml:space="preserve">Trabajo en equipo </w:t>
            </w:r>
          </w:p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F149D8" w:rsidRDefault="00D00241" w:rsidP="00F149D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0241" w:rsidRPr="00F764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0241" w:rsidRPr="00D51350" w:rsidRDefault="00D00241" w:rsidP="00F149D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</w:rPr>
              <w:t>Comunicación clara y precisa</w:t>
            </w:r>
          </w:p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F149D8" w:rsidRDefault="00D00241" w:rsidP="00F149D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0241" w:rsidRPr="00F764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0241" w:rsidRPr="00D51350" w:rsidRDefault="00D00241" w:rsidP="00F149D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</w:rPr>
              <w:t>Análisis y valuación de la información</w:t>
            </w:r>
          </w:p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F149D8" w:rsidRDefault="00D00241" w:rsidP="00F149D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00241" w:rsidRPr="00F76486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0241" w:rsidRPr="00D51350" w:rsidRDefault="00D00241" w:rsidP="00F149D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</w:rPr>
              <w:t xml:space="preserve">Colaboración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F149D8" w:rsidRDefault="00D00241" w:rsidP="00F149D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00241" w:rsidRPr="00F7648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D51350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F149D8" w:rsidRDefault="00D00241" w:rsidP="00F149D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</w:rPr>
              <w:t>Ordenar documentos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00241" w:rsidRPr="00F7648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0241" w:rsidRPr="00D51350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F149D8" w:rsidRDefault="00D00241" w:rsidP="00F149D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</w:rPr>
              <w:t>Paquetes computacionales (office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0241" w:rsidRPr="00F7648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0241" w:rsidRPr="00D51350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F149D8" w:rsidRDefault="00D00241" w:rsidP="00F149D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</w:rPr>
              <w:t>Facilidad de palabra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0241" w:rsidRPr="00F76486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0241" w:rsidRPr="00D51350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F149D8" w:rsidRDefault="00D00241" w:rsidP="00F149D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00241" w:rsidRPr="00F149D8" w:rsidRDefault="00D00241" w:rsidP="00F149D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</w:rPr>
              <w:t xml:space="preserve">Capacidad y hábitos de escuchar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00241" w:rsidRPr="00F76486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0241" w:rsidRPr="00D51350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Administrar el tiempo adecuadamente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0241" w:rsidRPr="00F7648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D51350" w:rsidRDefault="00D00241" w:rsidP="00F149D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</w:rPr>
              <w:t>Creatividad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F149D8" w:rsidRDefault="00D00241" w:rsidP="00F149D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00241" w:rsidRPr="00F7648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0241" w:rsidRPr="00D51350" w:rsidRDefault="00D00241" w:rsidP="00F149D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</w:rPr>
              <w:t>Orden</w:t>
            </w:r>
          </w:p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F149D8" w:rsidRDefault="00D00241" w:rsidP="00F149D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D00241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0241" w:rsidRPr="00D51350" w:rsidRDefault="00D00241" w:rsidP="00F149D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F149D8" w:rsidRDefault="00D00241" w:rsidP="00F149D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00241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0241" w:rsidRPr="00D51350" w:rsidRDefault="00D00241" w:rsidP="00F149D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F149D8" w:rsidRDefault="00D00241" w:rsidP="00F149D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0241" w:rsidRPr="00F76486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0241" w:rsidRPr="00D51350" w:rsidRDefault="00D00241" w:rsidP="00F149D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00241" w:rsidRPr="00F149D8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</w:rPr>
              <w:t xml:space="preserve">Manejar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241" w:rsidRPr="00F149D8" w:rsidRDefault="00D00241" w:rsidP="00F149D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149D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0241" w:rsidRPr="00F7648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0241" w:rsidRPr="00702DC3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sz w:val="18"/>
                <w:szCs w:val="18"/>
              </w:rPr>
              <w:t>El espacio de: Requerimiento, deberá ser llenado de acuerdo a lo que solicite el puesto  para desempeñar sus actividades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D00241" w:rsidRPr="00D51350" w:rsidRDefault="00D00241" w:rsidP="00F1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5"/>
                <w:szCs w:val="15"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D00241" w:rsidRPr="00F7648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00241" w:rsidRPr="00D51350" w:rsidRDefault="00D00241" w:rsidP="00F149D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D00241" w:rsidRPr="00F7648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00241" w:rsidRPr="00D51350" w:rsidRDefault="00D00241" w:rsidP="00F149D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7"/>
                <w:szCs w:val="17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D00241" w:rsidRPr="00F76486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22D5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00241" w:rsidRPr="00B22D56" w:rsidRDefault="00D00241" w:rsidP="00B22D56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it-IT" w:eastAsia="es-ES"/>
              </w:rPr>
            </w:pPr>
            <w:r w:rsidRPr="00B22D56">
              <w:rPr>
                <w:rFonts w:ascii="Century Gothic" w:hAnsi="Century Gothic" w:cs="Century Gothic"/>
                <w:sz w:val="18"/>
                <w:szCs w:val="18"/>
                <w:lang w:val="it-IT" w:eastAsia="es-ES"/>
              </w:rPr>
              <w:t xml:space="preserve">LIC. SANDRA PATRICIA MORENO RAMIREZ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it-IT" w:eastAsia="es-ES"/>
              </w:rPr>
            </w:pPr>
          </w:p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B22D5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B22D56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22D56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MIDORI AIDE SOBERON GARZA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22D5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22D56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LUIS HORACIO BORTONI VAZQUEZ</w:t>
            </w:r>
          </w:p>
        </w:tc>
      </w:tr>
      <w:tr w:rsidR="00D00241" w:rsidRPr="00F76486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22D5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22D5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22D5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D00241" w:rsidRPr="00F76486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B22D5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D00241" w:rsidRPr="00F76486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B22D5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B22D56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22D5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B22D56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22D5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22D56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31/OCT.2018</w:t>
            </w:r>
          </w:p>
        </w:tc>
      </w:tr>
      <w:tr w:rsidR="00D00241" w:rsidRPr="00F76486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B22D5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B22D5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0241" w:rsidRPr="00B22D56" w:rsidRDefault="00D00241" w:rsidP="00F149D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22D5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D00241" w:rsidRPr="002F50CA" w:rsidRDefault="00D00241" w:rsidP="002F50CA">
      <w:pPr>
        <w:spacing w:after="0" w:line="240" w:lineRule="auto"/>
        <w:rPr>
          <w:sz w:val="18"/>
          <w:szCs w:val="18"/>
        </w:rPr>
      </w:pPr>
    </w:p>
    <w:sectPr w:rsidR="00D00241" w:rsidRPr="002F50CA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241" w:rsidRPr="002F50CA" w:rsidRDefault="00D00241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D00241" w:rsidRPr="002F50CA" w:rsidRDefault="00D00241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241" w:rsidRPr="002F50CA" w:rsidRDefault="00D00241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D00241" w:rsidRPr="002F50CA" w:rsidRDefault="00D00241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557"/>
    <w:rsid w:val="00030D3D"/>
    <w:rsid w:val="00033380"/>
    <w:rsid w:val="00040853"/>
    <w:rsid w:val="00053F18"/>
    <w:rsid w:val="000613A4"/>
    <w:rsid w:val="00073EDF"/>
    <w:rsid w:val="000A2108"/>
    <w:rsid w:val="000A3746"/>
    <w:rsid w:val="000D40DD"/>
    <w:rsid w:val="000E398A"/>
    <w:rsid w:val="00106B9B"/>
    <w:rsid w:val="001119FA"/>
    <w:rsid w:val="00134A46"/>
    <w:rsid w:val="001440A9"/>
    <w:rsid w:val="00175156"/>
    <w:rsid w:val="0019647B"/>
    <w:rsid w:val="001C162D"/>
    <w:rsid w:val="001C6C43"/>
    <w:rsid w:val="001C74E8"/>
    <w:rsid w:val="001E6298"/>
    <w:rsid w:val="001E64E9"/>
    <w:rsid w:val="001F489B"/>
    <w:rsid w:val="00241CAB"/>
    <w:rsid w:val="00250BF1"/>
    <w:rsid w:val="002563E8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21BB7"/>
    <w:rsid w:val="00324C58"/>
    <w:rsid w:val="00336E4F"/>
    <w:rsid w:val="00360ADB"/>
    <w:rsid w:val="00387F97"/>
    <w:rsid w:val="003A0248"/>
    <w:rsid w:val="003A15B6"/>
    <w:rsid w:val="003B0749"/>
    <w:rsid w:val="003C454F"/>
    <w:rsid w:val="003D7082"/>
    <w:rsid w:val="003E406C"/>
    <w:rsid w:val="003E6478"/>
    <w:rsid w:val="003F4500"/>
    <w:rsid w:val="00403D80"/>
    <w:rsid w:val="00403EF5"/>
    <w:rsid w:val="00410D60"/>
    <w:rsid w:val="00417E16"/>
    <w:rsid w:val="00433A97"/>
    <w:rsid w:val="004602BB"/>
    <w:rsid w:val="004629AE"/>
    <w:rsid w:val="00464E05"/>
    <w:rsid w:val="004742B5"/>
    <w:rsid w:val="004905D1"/>
    <w:rsid w:val="004A4C90"/>
    <w:rsid w:val="004B25EB"/>
    <w:rsid w:val="004C5D40"/>
    <w:rsid w:val="004D48D1"/>
    <w:rsid w:val="004D63B9"/>
    <w:rsid w:val="004E3438"/>
    <w:rsid w:val="00544E5C"/>
    <w:rsid w:val="00555A78"/>
    <w:rsid w:val="00555F02"/>
    <w:rsid w:val="00574CF0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470AF"/>
    <w:rsid w:val="00651C68"/>
    <w:rsid w:val="00652127"/>
    <w:rsid w:val="006623FB"/>
    <w:rsid w:val="00696309"/>
    <w:rsid w:val="006A2477"/>
    <w:rsid w:val="006A4DF8"/>
    <w:rsid w:val="006B399B"/>
    <w:rsid w:val="006B467C"/>
    <w:rsid w:val="006B6292"/>
    <w:rsid w:val="006C2608"/>
    <w:rsid w:val="006E072D"/>
    <w:rsid w:val="006E0A1A"/>
    <w:rsid w:val="006F21E6"/>
    <w:rsid w:val="00702DC3"/>
    <w:rsid w:val="00766864"/>
    <w:rsid w:val="00774828"/>
    <w:rsid w:val="00776DAA"/>
    <w:rsid w:val="0077701C"/>
    <w:rsid w:val="007A022F"/>
    <w:rsid w:val="007A615B"/>
    <w:rsid w:val="007B5D8F"/>
    <w:rsid w:val="007D4677"/>
    <w:rsid w:val="007D6D83"/>
    <w:rsid w:val="007E5686"/>
    <w:rsid w:val="007F4705"/>
    <w:rsid w:val="00805075"/>
    <w:rsid w:val="00813442"/>
    <w:rsid w:val="0082303E"/>
    <w:rsid w:val="00853F7C"/>
    <w:rsid w:val="00867E69"/>
    <w:rsid w:val="00871425"/>
    <w:rsid w:val="00886409"/>
    <w:rsid w:val="00896E6F"/>
    <w:rsid w:val="008C2382"/>
    <w:rsid w:val="008D495F"/>
    <w:rsid w:val="008E1041"/>
    <w:rsid w:val="008F233B"/>
    <w:rsid w:val="00903974"/>
    <w:rsid w:val="009342BA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A53D0D"/>
    <w:rsid w:val="00A5662E"/>
    <w:rsid w:val="00A61504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A31"/>
    <w:rsid w:val="00AF0A24"/>
    <w:rsid w:val="00B11E6F"/>
    <w:rsid w:val="00B12D7F"/>
    <w:rsid w:val="00B20F07"/>
    <w:rsid w:val="00B22D56"/>
    <w:rsid w:val="00B2543F"/>
    <w:rsid w:val="00B51DE3"/>
    <w:rsid w:val="00B57B1D"/>
    <w:rsid w:val="00B72CF2"/>
    <w:rsid w:val="00B75AB9"/>
    <w:rsid w:val="00BA0DDB"/>
    <w:rsid w:val="00BA46AC"/>
    <w:rsid w:val="00BD3548"/>
    <w:rsid w:val="00BF5573"/>
    <w:rsid w:val="00BF7B95"/>
    <w:rsid w:val="00C24462"/>
    <w:rsid w:val="00C272A6"/>
    <w:rsid w:val="00C55169"/>
    <w:rsid w:val="00C724A4"/>
    <w:rsid w:val="00C84D38"/>
    <w:rsid w:val="00C86EBA"/>
    <w:rsid w:val="00C9220C"/>
    <w:rsid w:val="00CA0BEE"/>
    <w:rsid w:val="00CA0C49"/>
    <w:rsid w:val="00CD6584"/>
    <w:rsid w:val="00CD7495"/>
    <w:rsid w:val="00CE2128"/>
    <w:rsid w:val="00CF47E6"/>
    <w:rsid w:val="00CF50E1"/>
    <w:rsid w:val="00D00241"/>
    <w:rsid w:val="00D177B1"/>
    <w:rsid w:val="00D51350"/>
    <w:rsid w:val="00D53E88"/>
    <w:rsid w:val="00DA3202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5583E"/>
    <w:rsid w:val="00E677D5"/>
    <w:rsid w:val="00E74E98"/>
    <w:rsid w:val="00E81BFB"/>
    <w:rsid w:val="00EB25CD"/>
    <w:rsid w:val="00EB4504"/>
    <w:rsid w:val="00EC2511"/>
    <w:rsid w:val="00EC459C"/>
    <w:rsid w:val="00EE4A81"/>
    <w:rsid w:val="00EE7AF4"/>
    <w:rsid w:val="00F146D4"/>
    <w:rsid w:val="00F149D8"/>
    <w:rsid w:val="00F41A9A"/>
    <w:rsid w:val="00F455AB"/>
    <w:rsid w:val="00F67705"/>
    <w:rsid w:val="00F76486"/>
    <w:rsid w:val="00F82A17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557"/>
  </w:style>
  <w:style w:type="paragraph" w:styleId="Footer">
    <w:name w:val="footer"/>
    <w:basedOn w:val="Normal"/>
    <w:link w:val="Foot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557"/>
  </w:style>
  <w:style w:type="paragraph" w:styleId="ListParagraph">
    <w:name w:val="List Paragraph"/>
    <w:basedOn w:val="Normal"/>
    <w:uiPriority w:val="99"/>
    <w:qFormat/>
    <w:rsid w:val="004602BB"/>
    <w:pPr>
      <w:ind w:left="720"/>
    </w:pPr>
  </w:style>
  <w:style w:type="paragraph" w:styleId="BodyText3">
    <w:name w:val="Body Text 3"/>
    <w:basedOn w:val="Normal"/>
    <w:link w:val="BodyText3Ch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364</Words>
  <Characters>2007</Characters>
  <Application>Microsoft Office Outlook</Application>
  <DocSecurity>0</DocSecurity>
  <Lines>0</Lines>
  <Paragraphs>0</Paragraphs>
  <ScaleCrop>false</ScaleCrop>
  <Company>SEDUE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petjuridico</cp:lastModifiedBy>
  <cp:revision>3</cp:revision>
  <cp:lastPrinted>2016-06-21T14:59:00Z</cp:lastPrinted>
  <dcterms:created xsi:type="dcterms:W3CDTF">2016-06-21T17:42:00Z</dcterms:created>
  <dcterms:modified xsi:type="dcterms:W3CDTF">2016-06-21T18:41:00Z</dcterms:modified>
</cp:coreProperties>
</file>